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ind w:left="105" w:leftChars="50" w:right="105" w:rightChars="50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2009年海沧区蔬菜安全检测和检查计划表</w:t>
      </w:r>
    </w:p>
    <w:bookmarkEnd w:id="0"/>
    <w:p>
      <w:pPr>
        <w:spacing w:line="300" w:lineRule="exact"/>
        <w:ind w:left="105" w:leftChars="50" w:right="105" w:rightChars="50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6"/>
        <w:tblW w:w="15146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0"/>
        <w:gridCol w:w="2940"/>
        <w:gridCol w:w="2575"/>
        <w:gridCol w:w="2744"/>
        <w:gridCol w:w="359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检测安排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检测点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检查农药店、兽药店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宣传培训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病虫害测报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海沧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街道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每周一、三、五共检测100份，合计每月共检测400份。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4人组成2个检测点，集中与分散检测相结合。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区镇（街）联合，每月检查一次。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办培训班，邀请讲师授课：内容包括法律法规、农药安全使用、新农药介绍、检测仪器使用等。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布置性诱剂测报点；设立杀虫灯。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东孚镇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每周二、五检测蔬菜30-40个样品，合计每月检测8次以上120-160个样品，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设检测室1间，检测专职人员1名，兼职检测员4名。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区镇（街）联合，每月检查一次。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办培训班，邀请讲师授课：内容包括法律法规、农药安全使用、新农药介绍、检测仪器使用等。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布置性诱剂测报点；设立杀虫灯。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农林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水利局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加强对镇（街）检测督查。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区镇（街）联合，每月检查一次。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办培训班，邀请讲师授课：内容包括法律法规、农药安全使用、新农药介绍、检测仪器使用等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9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14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海沧街道蔬菜种植面积4200亩，种植户2000户。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东孚镇蔬菜种植面积1000亩，种植户500户。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新阳街道、海沧农场、第一农场、天竺山林场只有零星蔬菜种植户。</w:t>
            </w:r>
          </w:p>
        </w:tc>
      </w:tr>
    </w:tbl>
    <w:p>
      <w:pPr>
        <w:spacing w:line="620" w:lineRule="exact"/>
        <w:rPr>
          <w:rFonts w:ascii="黑体" w:eastAsia="黑体"/>
          <w:sz w:val="32"/>
          <w:szCs w:val="32"/>
        </w:rPr>
        <w:sectPr>
          <w:pgSz w:w="16838" w:h="11906" w:orient="landscape"/>
          <w:pgMar w:top="1474" w:right="1440" w:bottom="1474" w:left="1440" w:header="851" w:footer="794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179F"/>
    <w:rsid w:val="017817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2018-10-15T07:44:00Z</dcterms:created>
  <dc:creator>新时代好姑娘</dc:creator>
  <cp:lastModifiedBy>新时代好姑娘</cp:lastModifiedBy>
  <dcterms:modified xsi:type="dcterms:W3CDTF">2018-10-15T07:45:59Z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