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</w:p>
    <w:p>
      <w:pPr>
        <w:spacing w:line="62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海沧区残疾儿童康复护理补助申请表</w:t>
      </w:r>
      <w:bookmarkEnd w:id="0"/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0"/>
        <w:gridCol w:w="142"/>
        <w:gridCol w:w="540"/>
        <w:gridCol w:w="156"/>
        <w:gridCol w:w="206"/>
        <w:gridCol w:w="502"/>
        <w:gridCol w:w="1008"/>
        <w:gridCol w:w="480"/>
        <w:gridCol w:w="600"/>
        <w:gridCol w:w="1356"/>
        <w:gridCol w:w="48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□女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60" w:firstLineChars="1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户口类别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□农业户</w:t>
            </w: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家长</w:t>
            </w:r>
          </w:p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与残疾儿童关系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320" w:lineRule="exact"/>
              <w:ind w:hanging="16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宅电</w:t>
            </w:r>
          </w:p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残疾类别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残疾程度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致残原因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-108"/>
              </w:tabs>
              <w:spacing w:line="320" w:lineRule="exact"/>
              <w:ind w:right="-1"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既往医疗</w:t>
            </w:r>
          </w:p>
          <w:p>
            <w:pPr>
              <w:widowControl/>
              <w:tabs>
                <w:tab w:val="left" w:pos="-108"/>
              </w:tabs>
              <w:spacing w:line="320" w:lineRule="exact"/>
              <w:ind w:right="-1"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康复情况</w:t>
            </w:r>
          </w:p>
        </w:tc>
        <w:tc>
          <w:tcPr>
            <w:tcW w:w="7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□药物治疗   □手术      □康复治疗    □传统方法</w:t>
            </w:r>
          </w:p>
          <w:p>
            <w:pPr>
              <w:widowControl/>
              <w:tabs>
                <w:tab w:val="left" w:pos="360"/>
              </w:tabs>
              <w:spacing w:line="320" w:lineRule="exact"/>
              <w:ind w:left="353" w:leftChars="168"/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□上学       □上幼儿园   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-108"/>
              </w:tabs>
              <w:spacing w:line="320" w:lineRule="exact"/>
              <w:ind w:right="-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康复训练</w:t>
            </w:r>
          </w:p>
          <w:p>
            <w:pPr>
              <w:widowControl/>
              <w:tabs>
                <w:tab w:val="left" w:pos="-108"/>
              </w:tabs>
              <w:spacing w:line="320" w:lineRule="exact"/>
              <w:ind w:right="-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7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320" w:lineRule="exact"/>
              <w:ind w:left="353" w:leftChars="168"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日—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家庭经济状况</w:t>
            </w:r>
          </w:p>
        </w:tc>
        <w:tc>
          <w:tcPr>
            <w:tcW w:w="7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  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家庭人均收入低于当地城乡居民最低生活保障线</w:t>
            </w:r>
          </w:p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  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农村领取社会补济金</w:t>
            </w:r>
          </w:p>
          <w:p>
            <w:pPr>
              <w:widowControl/>
              <w:tabs>
                <w:tab w:val="left" w:pos="360"/>
              </w:tabs>
              <w:spacing w:line="320" w:lineRule="exact"/>
              <w:ind w:left="357" w:hanging="35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   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康复训练场所</w:t>
            </w:r>
          </w:p>
        </w:tc>
        <w:tc>
          <w:tcPr>
            <w:tcW w:w="7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□机构名称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□社区和家庭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账号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持卡人签名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ind w:right="6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村（居）委会意见</w:t>
            </w:r>
          </w:p>
          <w:p>
            <w:pPr>
              <w:widowControl/>
              <w:spacing w:line="320" w:lineRule="exact"/>
              <w:ind w:right="6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6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6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20" w:lineRule="exact"/>
              <w:ind w:right="6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（公  章）</w:t>
            </w:r>
          </w:p>
          <w:p>
            <w:pPr>
              <w:widowControl/>
              <w:spacing w:line="320" w:lineRule="exact"/>
              <w:ind w:firstLine="1320" w:firstLineChars="5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年    月     日</w:t>
            </w:r>
          </w:p>
        </w:tc>
        <w:tc>
          <w:tcPr>
            <w:tcW w:w="5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镇（街）意见</w:t>
            </w: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       （公  章）</w:t>
            </w:r>
          </w:p>
          <w:p>
            <w:pPr>
              <w:widowControl/>
              <w:spacing w:line="320" w:lineRule="exact"/>
              <w:ind w:firstLine="3120" w:firstLineChars="1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</w:trPr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海沧区残疾人联合会意见</w:t>
            </w: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（公  章）</w:t>
            </w:r>
          </w:p>
          <w:p>
            <w:pPr>
              <w:widowControl/>
              <w:spacing w:line="320" w:lineRule="exact"/>
              <w:ind w:right="120" w:firstLine="1440" w:firstLineChars="6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年    月     日</w:t>
            </w:r>
          </w:p>
        </w:tc>
        <w:tc>
          <w:tcPr>
            <w:tcW w:w="5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区残疾儿童康复工作协调领导小组审批意见</w:t>
            </w:r>
          </w:p>
          <w:p>
            <w:pPr>
              <w:widowControl/>
              <w:spacing w:line="320" w:lineRule="exact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 w:firstLine="3240" w:firstLineChars="135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ind w:right="480" w:firstLine="3240" w:firstLineChars="135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 w:firstLine="3240" w:firstLineChars="135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 w:firstLine="3240" w:firstLineChars="135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 w:firstLine="3240" w:firstLineChars="135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 w:firstLine="3360" w:firstLineChars="14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（公  章）</w:t>
            </w:r>
          </w:p>
          <w:p>
            <w:pPr>
              <w:widowControl/>
              <w:spacing w:line="320" w:lineRule="exact"/>
              <w:ind w:firstLine="3120" w:firstLineChars="1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年     月    日</w:t>
            </w:r>
          </w:p>
        </w:tc>
      </w:tr>
    </w:tbl>
    <w:p>
      <w:pPr>
        <w:spacing w:line="3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0704"/>
    <w:rsid w:val="076507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2018-10-15T09:06:00Z</dcterms:created>
  <dc:creator>新时代好姑娘</dc:creator>
  <cp:lastModifiedBy>新时代好姑娘</cp:lastModifiedBy>
  <dcterms:modified xsi:type="dcterms:W3CDTF">2018-10-15T09:06:36Z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