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宋体" w:eastAsia="方正小标宋_GBK" w:cs="黑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海沧区2012-2013年度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宋体" w:eastAsia="方正小标宋_GBK" w:cs="黑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安全生产目标管理责任考核优秀单位名单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eastAsia="黑体" w:cs="黑体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海沧区教育局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海沧区农林水利局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海沧区安全生产监督管理局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东孚镇人民政府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厦门市公安局海沧分局（含交警大队）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厦门市质量技术监督局第二分局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海沧区公安消防大队</w:t>
      </w:r>
    </w:p>
    <w:p>
      <w:pPr>
        <w:autoSpaceDE w:val="0"/>
        <w:autoSpaceDN w:val="0"/>
        <w:adjustRightInd w:val="0"/>
        <w:spacing w:line="560" w:lineRule="exact"/>
        <w:rPr>
          <w:rFonts w:hint="eastAsia" w:ascii="黑体" w:eastAsia="黑体" w:cs="黑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D20EE"/>
    <w:rsid w:val="40DD20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2018-10-12T07:56:00Z</dcterms:created>
  <dc:creator>映日</dc:creator>
  <cp:lastModifiedBy>映日</cp:lastModifiedBy>
  <dcterms:modified xsi:type="dcterms:W3CDTF">2018-10-12T07:56:51Z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