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rPr>
          <w:rFonts w:hint="eastAsia" w:ascii="仿宋_GB2312" w:hAnsi="宋体" w:eastAsia="仿宋_GB2312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</w:rPr>
        <w:t>附件4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海沧区2012-2013年度安全生产先进个人名单</w:t>
      </w:r>
    </w:p>
    <w:p>
      <w:pPr>
        <w:spacing w:line="54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陈剑峰</w:t>
      </w:r>
      <w:r>
        <w:rPr>
          <w:rFonts w:hint="eastAsia" w:ascii="仿宋_GB2312" w:hAnsi="宋体" w:eastAsia="仿宋_GB2312"/>
          <w:sz w:val="32"/>
          <w:szCs w:val="32"/>
        </w:rPr>
        <w:t xml:space="preserve">     海沧区人民政府办公室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严小伟     海沧区人民检察院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磊     海沧区政法委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  云     海沧区委编办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陈志亮     海沧区经济贸易发展局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罗福文     海沧区经济贸易发展局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汪启河     厦门海沧保税港区管委会办公室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  超     海沧区监察局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郑国滨     海沧区教育局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戴红星     海沧区卫生局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林卫娟     海沧区人力资源和社会保障局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钟志强     海沧区财政局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李黎明     海沧区民政局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郭振才     海沧区科学技术局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  晋     海沧区文体广电出版旅游局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周亚春     海沧区农林水利局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尤亚羡     海沧区城市管理行政执法局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施耀宏     海沧区工会委员会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玉     共青团厦门海沧区委员会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刘振寰     海沧区新阳街道办事处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陈月桂     厦门市国土资源与房产管理局海沧分局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璐     海沧区工商行政管理局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王绍鹏     厦门市环境保护局海沧分局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黄火良     厦门市质量技术监督局第二分局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垒     厦门海沧海事局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黄振奋     厦门市公路局海沧分局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庄国贤     海沧公安分局交警大队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巫立斌     海沧区公安消防大队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赵毅婵     海沧区公安消防大队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彭忠中     海沧公安分局治安大队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杨润平     厦门市公安局海沧派出所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杨生日     厦门市公安局钟山派出所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陈燕斌     海沧区广播电视台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曾恬恬     海沧区重点项目办公室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唐永刚     海沧区安全生产执法大队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唐树屏     海沧区安全生产执法大队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金亚平     海沧区农林水利综合执法大队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陈伟宗     海沧区文化市场综合执法大队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钟博文     海沧区疾病预防控制中心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林清顺     海沧区运输管理所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黄智强     海沧区建设工程质量安全监督站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高杨华     海沧区建设工程质量安全监督站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颜志平     海沧街道安全生产监督站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  皓     东孚镇安全生产监督管理站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胡育龙     东孚镇安全生产监督管理站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静     海沧街道未来海岸社区居委会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柯小娟     海沧区新阳街道兴旺社区居委会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邱煜廷     海沧区新阳街道新</w:t>
      </w:r>
      <w:r>
        <w:rPr>
          <w:rFonts w:hint="eastAsia" w:ascii="宋体" w:hAnsi="宋体"/>
          <w:sz w:val="32"/>
          <w:szCs w:val="32"/>
        </w:rPr>
        <w:t>垵</w:t>
      </w:r>
      <w:r>
        <w:rPr>
          <w:rFonts w:hint="eastAsia" w:ascii="仿宋_GB2312" w:eastAsia="仿宋_GB2312"/>
          <w:sz w:val="32"/>
          <w:szCs w:val="32"/>
        </w:rPr>
        <w:t>村委会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林宝团     海沧区东孚镇寨后村委会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张毅川     海沧区东孚中心小学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刘招盛     厦门海沧投资集团有限公司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吕再兴     海沧城建集团有限公司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黄和平     海沧旅游集团有限公司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郭永平     国网厦门供电公司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朱春岩     厦门华夏国际电力发展有限公司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陈燕聪     翔鹭石化股份有限公司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方峰岩     厦门中坤化学有限公司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  泉     厦门港海沧集装箱查验服务有限公司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汪红超     厦门市路桥建材有限公司金路桥事业部</w:t>
      </w:r>
    </w:p>
    <w:p>
      <w:pPr>
        <w:tabs>
          <w:tab w:val="left" w:pos="198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钟清华     厦门市海沧中油油品经销有限公司进岛加油站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B3BAC"/>
    <w:rsid w:val="21CB3B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2018-10-12T07:57:00Z</dcterms:created>
  <dc:creator>映日</dc:creator>
  <cp:lastModifiedBy>映日</cp:lastModifiedBy>
  <dcterms:modified xsi:type="dcterms:W3CDTF">2018-10-12T07:57:50Z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