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_GBK" w:hAnsi="华文中宋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电力行业二氧化硫减排项目</w:t>
      </w:r>
    </w:p>
    <w:bookmarkEnd w:id="0"/>
    <w:tbl>
      <w:tblPr>
        <w:tblStyle w:val="3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980"/>
        <w:gridCol w:w="720"/>
        <w:gridCol w:w="900"/>
        <w:gridCol w:w="1620"/>
        <w:gridCol w:w="2880"/>
        <w:gridCol w:w="1260"/>
        <w:gridCol w:w="126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机组编号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装机容量(MW)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现有脱硫工艺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减排措施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预计SO2削减量（吨）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要求达到综合脱硫效率(%)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海水脱硫法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正常稳定运行脱硫设施，二氧化硫达标排放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海水脱硫法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正常稳定运行脱硫设施，二氧化硫达标排放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海水脱硫法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正常稳定运行脱硫设施，二氧化硫达标排放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海水脱硫法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正常稳定运行脱硫设施，二氧化硫达标排放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腾龙特种树脂（厦门）有限公司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循环流化床锅炉炉内喷钙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正常稳定运行脱硫设施，二氧化硫达标排放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厦门新阳热电有限公司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循环流化床炉内喷钙脱硫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实施炉外脱硫改造，二氧化硫达标排放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250.0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厦门新阳热电有限公司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2#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循环流化床炉内喷钙脱硫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实施炉外脱硫改造，二氧化硫达标排放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7082"/>
    <w:rsid w:val="543470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2018-10-12T08:16:00Z</dcterms:created>
  <dc:creator>映日</dc:creator>
  <cp:lastModifiedBy>映日</cp:lastModifiedBy>
  <dcterms:modified xsi:type="dcterms:W3CDTF">2018-10-12T08:19:02Z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