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62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  厦门市海沧区人民政府信息公开申请表</w:t>
      </w:r>
    </w:p>
    <w:tbl>
      <w:tblPr>
        <w:tblStyle w:val="4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43"/>
        <w:gridCol w:w="1235"/>
        <w:gridCol w:w="1590"/>
        <w:gridCol w:w="1147"/>
        <w:gridCol w:w="3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申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请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人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信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息</w:t>
            </w:r>
          </w:p>
        </w:tc>
        <w:tc>
          <w:tcPr>
            <w:tcW w:w="12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</w:t>
            </w:r>
          </w:p>
        </w:tc>
        <w:tc>
          <w:tcPr>
            <w:tcW w:w="12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  名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32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证件名称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证件号码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电子邮箱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传真号码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通信地址</w:t>
            </w:r>
          </w:p>
        </w:tc>
        <w:tc>
          <w:tcPr>
            <w:tcW w:w="5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或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它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组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2"/>
                <w:w w:val="77"/>
                <w:kern w:val="0"/>
                <w:sz w:val="24"/>
                <w:fitText w:val="930" w:id="0"/>
              </w:rPr>
              <w:t>法定代表</w:t>
            </w:r>
            <w:r>
              <w:rPr>
                <w:rFonts w:hint="eastAsia" w:ascii="仿宋_GB2312" w:hAnsi="宋体" w:eastAsia="仿宋_GB2312" w:cs="宋体"/>
                <w:spacing w:val="-2"/>
                <w:w w:val="77"/>
                <w:kern w:val="0"/>
                <w:sz w:val="24"/>
                <w:fitText w:val="930" w:id="0"/>
              </w:rPr>
              <w:t>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名称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机构代码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传真号码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22"/>
                <w:w w:val="63"/>
                <w:kern w:val="0"/>
                <w:sz w:val="24"/>
                <w:fitText w:val="930" w:id="1"/>
              </w:rPr>
              <w:t>联系人姓</w:t>
            </w:r>
            <w:r>
              <w:rPr>
                <w:rFonts w:hint="eastAsia" w:ascii="仿宋_GB2312" w:hAnsi="宋体" w:eastAsia="仿宋_GB2312" w:cs="宋体"/>
                <w:spacing w:val="2"/>
                <w:w w:val="63"/>
                <w:kern w:val="0"/>
                <w:sz w:val="24"/>
                <w:fitText w:val="930" w:id="1"/>
              </w:rPr>
              <w:t>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22"/>
                <w:w w:val="63"/>
                <w:kern w:val="0"/>
                <w:sz w:val="24"/>
                <w:fitText w:val="930" w:id="2"/>
              </w:rPr>
              <w:t>联系人电</w:t>
            </w:r>
            <w:r>
              <w:rPr>
                <w:rFonts w:hint="eastAsia" w:ascii="仿宋_GB2312" w:hAnsi="宋体" w:eastAsia="仿宋_GB2312" w:cs="宋体"/>
                <w:spacing w:val="2"/>
                <w:w w:val="63"/>
                <w:kern w:val="0"/>
                <w:sz w:val="24"/>
                <w:fitText w:val="930" w:id="2"/>
              </w:rPr>
              <w:t>话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电子邮箱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通信地址</w:t>
            </w:r>
          </w:p>
        </w:tc>
        <w:tc>
          <w:tcPr>
            <w:tcW w:w="5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所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需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信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息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情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况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需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息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容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描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述</w:t>
            </w:r>
          </w:p>
        </w:tc>
        <w:tc>
          <w:tcPr>
            <w:tcW w:w="72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所需信息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用    途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获取信息方式（可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多选）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 邮寄　　□ 快递　　□ 电子邮件　　□ 传真</w:t>
            </w:r>
          </w:p>
          <w:p>
            <w:pPr>
              <w:keepNext/>
              <w:suppressLineNumbers/>
              <w:spacing w:line="300" w:lineRule="exact"/>
              <w:ind w:firstLine="470" w:firstLineChars="224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所需信息载体（可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多选）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 纸面　□ 光盘　　□ 磁盘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是否申请费用减免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 申请。请提供相关证明　　□ 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处理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情况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spacing w:line="300" w:lineRule="exact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申请人签名或盖章：                            申请时间：    年  月  日</w:t>
      </w:r>
    </w:p>
    <w:p>
      <w:pPr>
        <w:widowControl/>
        <w:spacing w:line="30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spacing w:line="30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说明：1、申请表应填写完整、内容真实有效。申请人应当对申请材料的真实性负责。</w:t>
      </w:r>
    </w:p>
    <w:p>
      <w:pPr>
        <w:widowControl/>
        <w:spacing w:line="300" w:lineRule="exact"/>
        <w:ind w:left="544" w:leftChars="259" w:right="-624" w:rightChars="-297"/>
        <w:rPr>
          <w:rFonts w:hint="eastAsia" w:ascii="仿宋_GB2312" w:eastAsia="仿宋_GB2312"/>
          <w:sz w:val="24"/>
        </w:rPr>
      </w:pPr>
      <w:r>
        <w:rPr>
          <w:rFonts w:hint="eastAsia" w:ascii="宋体" w:hAnsi="宋体" w:cs="宋体"/>
          <w:kern w:val="0"/>
          <w:sz w:val="18"/>
          <w:szCs w:val="18"/>
        </w:rPr>
        <w:t>2、个人提出与自身相关的政府信息申请时，请提供有效身份证明原件和复印件；以组织名义提出的，请提供法人或其他组织机构代码证原件和复印件，复印件上应有机构法人授权证明。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434A"/>
    <w:rsid w:val="219643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2018-11-28T07:53:00Z</dcterms:created>
  <dc:creator>weng</dc:creator>
  <cp:lastModifiedBy>weng</cp:lastModifiedBy>
  <dcterms:modified xsi:type="dcterms:W3CDTF">2018-11-28T07:54:28Z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