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附件2:</w:t>
      </w:r>
    </w:p>
    <w:p>
      <w:pPr>
        <w:spacing w:line="620" w:lineRule="exact"/>
        <w:jc w:val="center"/>
        <w:rPr>
          <w:rFonts w:hint="eastAsia" w:ascii="华文中宋" w:hAnsi="华文中宋" w:eastAsia="华文中宋" w:cs="宋体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kern w:val="0"/>
          <w:sz w:val="36"/>
          <w:szCs w:val="36"/>
        </w:rPr>
        <w:t>厦门市海沧区人民政府信息依申请公开工作流程图</w:t>
      </w:r>
    </w:p>
    <w:bookmarkEnd w:id="0"/>
    <w:p>
      <w:pPr>
        <w:keepNext/>
        <w:suppressLineNumbers/>
        <w:ind w:firstLine="470" w:firstLineChars="224"/>
        <w:rPr>
          <w:rFonts w:ascii="仿宋_GB2312" w:eastAsia="仿宋_GB231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1714500" cy="495300"/>
                <wp:effectExtent l="4445" t="4445" r="14605" b="1460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申请人填写《海沧区人民政府信息公开申请表》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7.8pt;height:39pt;width:135pt;z-index:251658240;mso-width-relative:page;mso-height-relative:page;" coordsize="21600,21600" o:gfxdata="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1UNLtcA&#10;AAAJAQAADwAAAAAAAAABACAAAAAiAAAAZHJzL2Rvd25yZXYueG1sUEsBAhQAFAAAAAgAh07iQFmF&#10;T9vnAQAA3QMAAA4AAAAAAAAAAQAgAAAAJgEAAGRycy9lMm9Eb2MueG1sUEsFBgAAAAAGAAYAWQEA&#10;AH8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申请人填写《海沧区人民政府信息公开申请表》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1127760</wp:posOffset>
                </wp:positionV>
                <wp:extent cx="0" cy="297180"/>
                <wp:effectExtent l="4445" t="0" r="14605" b="762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7pt;margin-top:88.8pt;height:23.4pt;width:0pt;z-index:251659264;mso-width-relative:page;mso-height-relative:page;" coordsize="21600,21600" o:gfxdata="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Mg+CA1wAAAAsBAAAP&#10;AAAAAAAAAAEAIAAAACIAAABkcnMvZG93bnJldi54bWxQSwECFAAUAAAACACHTuJA33/aXOABAACh&#10;AwAADgAAAAAAAAABACAAAAAmAQAAZHJzL2Uyb0RvYy54bWxQSwUGAAAAAAYABgBZAQAAeA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685800</wp:posOffset>
                </wp:positionV>
                <wp:extent cx="1714500" cy="495300"/>
                <wp:effectExtent l="4445" t="4445" r="14605" b="1460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受理机构登记、要件审查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54pt;height:39pt;width:135pt;z-index:251697152;mso-width-relative:page;mso-height-relative:page;" coordsize="21600,21600" o:gfxdata="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U7OdD1gAA&#10;AAsBAAAPAAAAAAAAAAEAIAAAACIAAABkcnMvZG93bnJldi54bWxQSwECFAAUAAAACACHTuJA4Cfs&#10;eucBAADdAwAADgAAAAAAAAABACAAAAAlAQAAZHJzL2Uyb0RvYy54bWxQSwUGAAAAAAYABgBZAQAA&#10;f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受理机构登记、要件审查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514350</wp:posOffset>
                </wp:positionV>
                <wp:extent cx="0" cy="198120"/>
                <wp:effectExtent l="38100" t="0" r="38100" b="1143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40.5pt;height:15.6pt;width:0pt;z-index:251699200;mso-width-relative:page;mso-height-relative:page;" coordsize="21600,21600" o:gfxdata="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5PpSTYAAAACgEA&#10;AA8AAAAAAAAAAQAgAAAAIgAAAGRycy9kb3ducmV2LnhtbFBLAQIUABQAAAAIAIdO4kAp1ySA4QEA&#10;AJsDAAAOAAAAAAAAAAEAIAAAACcBAABkcnMvZTJvRG9jLnhtbFBLBQYAAAAABgAGAFkBAAB6BQAA&#10;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342900</wp:posOffset>
                </wp:positionV>
                <wp:extent cx="0" cy="2179320"/>
                <wp:effectExtent l="5080" t="0" r="13970" b="1143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179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7pt;margin-top:27pt;height:171.6pt;width:0pt;z-index:251701248;mso-width-relative:page;mso-height-relative:page;" coordsize="21600,21600" o:gfxdata="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EsRqD1wAAAAoB&#10;AAAPAAAAAAAAAAEAIAAAACIAAABkcnMvZG93bnJldi54bWxQSwECFAAUAAAACACHTuJAEOOJzOMB&#10;AACiAwAADgAAAAAAAAABACAAAAAmAQAAZHJzL2Uyb0RvYy54bWxQSwUGAAAAAAYABgBZAQAAewUA&#10;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342900</wp:posOffset>
                </wp:positionV>
                <wp:extent cx="1371600" cy="0"/>
                <wp:effectExtent l="0" t="38100" r="0" b="3810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9pt;margin-top:27pt;height:0pt;width:108pt;z-index:251702272;mso-width-relative:page;mso-height-relative:page;" coordsize="21600,21600" o:gfxdata="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wQRpS&#10;1gAAAAkBAAAPAAAAAAAAAAEAIAAAACIAAABkcnMvZG93bnJldi54bWxQSwECFAAUAAAACACHTuJA&#10;jSMKXeoBAACmAwAADgAAAAAAAAABACAAAAAlAQAAZHJzL2Uyb0RvYy54bWxQSwUGAAAAAAYABgBZ&#10;AQAAgQ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ind w:right="-153" w:rightChars="-73"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ind w:firstLine="470" w:firstLineChars="224"/>
        <w:jc w:val="center"/>
        <w:rPr>
          <w:rFonts w:hint="eastAsia" w:ascii="仿宋_GB2312" w:eastAsia="仿宋_GB2312"/>
        </w:rPr>
      </w:pP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   申请要件完备           申请要件不完备</w:t>
      </w: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0pt;height:23.4pt;width:0pt;z-index:251691008;mso-width-relative:page;mso-height-relative:page;" coordsize="21600,21600" o:gfxdata="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baWTX1gAAAAcBAAAPAAAA&#10;AAAAAAEAIAAAACIAAABkcnMvZG93bnJldi54bWxQSwECFAAUAAAACACHTuJAeplzKt4BAACZAwAA&#10;DgAAAAAAAAABACAAAAAlAQAAZHJzL2Uyb0RvYy54bWxQSwUGAAAAAAYABgBZAQAAdQ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2743200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0pt;height:0pt;width:216pt;z-index:251660288;mso-width-relative:page;mso-height-relative:page;" coordsize="21600,21600" o:gfxdata="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P5e+K0wAAAAUBAAAPAAAAAAAAAAEA&#10;IAAAACIAAABkcnMvZG93bnJldi54bWxQSwECFAAUAAAACACHTuJAa/rSaNsBAACYAwAADgAAAAAA&#10;AAABACAAAAAiAQAAZHJzL2Uyb0RvYy54bWxQSwUGAAAAAAYABgBZAQAAbw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0pt;height:23.4pt;width:0pt;z-index:251688960;mso-width-relative:page;mso-height-relative:page;" coordsize="21600,21600" o:gfxdata="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JglZQ1gAAAAcBAAAP&#10;AAAAAAAAAAEAIAAAACIAAABkcnMvZG93bnJldi54bWxQSwECFAAUAAAACACHTuJAsSdpheEBAACb&#10;AwAADgAAAAAAAAABACAAAAAlAQAAZHJzL2Uyb0RvYy54bWxQSwUGAAAAAAYABgBZAQAAe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</w:rPr>
        <w:t xml:space="preserve">                                  </w:t>
      </w: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714500" cy="495300"/>
                <wp:effectExtent l="4445" t="4445" r="14605" b="1460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受理机构受理申请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7.8pt;height:39pt;width:135pt;z-index:251661312;mso-width-relative:page;mso-height-relative:page;" coordsize="21600,21600" o:gfxdata="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opA4j1gAA&#10;AAgBAAAPAAAAAAAAAAEAIAAAACIAAABkcnMvZG93bnJldi54bWxQSwECFAAUAAAACACHTuJA8SDm&#10;wucBAADdAwAADgAAAAAAAAABACAAAAAlAQAAZHJzL2Uyb0RvYy54bWxQSwUGAAAAAAYABgBZAQAA&#10;f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受理机构受理申请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1371600" cy="495300"/>
                <wp:effectExtent l="4445" t="4445" r="14605" b="1460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受理机构通知其补正申请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pt;margin-top:7.8pt;height:39pt;width:108pt;z-index:251662336;mso-width-relative:page;mso-height-relative:page;" coordsize="21600,21600" o:gfxdata="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+bpjb1wAA&#10;AAkBAAAPAAAAAAAAAAEAIAAAACIAAABkcnMvZG93bnJldi54bWxQSwECFAAUAAAACACHTuJAsoJS&#10;GOYBAADdAwAADgAAAAAAAAABACAAAAAmAQAAZHJzL2Uyb0RvYy54bWxQSwUGAAAAAAYABgBZAQAA&#10;f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受理机构通知其补正申请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857250</wp:posOffset>
                </wp:positionV>
                <wp:extent cx="1371600" cy="495300"/>
                <wp:effectExtent l="4445" t="4445" r="14605" b="1460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67.5pt;height:39pt;width:108pt;z-index:251663360;mso-width-relative:page;mso-height-relative:page;" coordsize="21600,21600" o:gfxdata="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04XvtQAAAAI&#10;AQAADwAAAAAAAAABACAAAAAiAAAAZHJzL2Rvd25yZXYueG1sUEsBAhQAFAAAAAgAh07iQNGKN7Pn&#10;AQAA3QMAAA4AAAAAAAAAAQAgAAAAIwEAAGRycy9lMm9Eb2MueG1sUEsFBgAAAAAGAAYAWQEAAHwF&#10;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857250</wp:posOffset>
                </wp:positionV>
                <wp:extent cx="1371600" cy="495300"/>
                <wp:effectExtent l="4445" t="4445" r="14605" b="1460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当场不能答复的</w:t>
                            </w:r>
                            <w: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67.5pt;height:39pt;width:108pt;z-index:251664384;mso-width-relative:page;mso-height-relative:page;" coordsize="21600,21600" o:gfxdata="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07pwdcA&#10;AAALAQAADwAAAAAAAAABACAAAAAiAAAAZHJzL2Rvd25yZXYueG1sUEsBAhQAFAAAAAgAh07iQPBQ&#10;g3LnAQAA3QMAAA4AAAAAAAAAAQAgAAAAJgEAAGRycy9lMm9Eb2MueG1sUEsFBgAAAAAGAAYAWQEA&#10;AH8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当场不能答复的</w:t>
                      </w:r>
                      <w:r>
                        <w:t>15</w:t>
                      </w:r>
                      <w:r>
                        <w:rPr>
                          <w:rFonts w:hint="eastAsia"/>
                        </w:rPr>
                        <w:t>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857250</wp:posOffset>
                </wp:positionV>
                <wp:extent cx="1600200" cy="495300"/>
                <wp:effectExtent l="4445" t="4445" r="14605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特殊情况下经批准延长</w:t>
                            </w:r>
                            <w: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pt;margin-top:67.5pt;height:39pt;width:126pt;z-index:251665408;mso-width-relative:page;mso-height-relative:page;" coordsize="21600,21600" o:gfxdata="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b5KbU2AAA&#10;AAsBAAAPAAAAAAAAAAEAIAAAACIAAABkcnMvZG93bnJldi54bWxQSwECFAAUAAAACACHTuJAaIIz&#10;6uUBAADbAwAADgAAAAAAAAABACAAAAAnAQAAZHJzL2Uyb0RvYy54bWxQSwUGAAAAAAYABgBZAQAA&#10;f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特殊情况下经批准延长</w:t>
                      </w:r>
                      <w:r>
                        <w:t>15</w:t>
                      </w:r>
                      <w:r>
                        <w:rPr>
                          <w:rFonts w:hint="eastAsia"/>
                        </w:rPr>
                        <w:t>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685800</wp:posOffset>
                </wp:positionV>
                <wp:extent cx="3314700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54pt;height:0pt;width:261pt;z-index:251666432;mso-width-relative:page;mso-height-relative:page;" coordsize="21600,21600" o:gfxdata="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hw9TB0gAAAAsBAAAPAAAAAAAAAAEA&#10;IAAAACIAAABkcnMvZG93bnJldi54bWxQSwECFAAUAAAACACHTuJAQ/wi/dwBAACYAwAADgAAAAAA&#10;AAABACAAAAAhAQAAZHJzL2Uyb0RvYy54bWxQSwUGAAAAAAYABgBZAQAAbw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514350</wp:posOffset>
                </wp:positionV>
                <wp:extent cx="0" cy="198120"/>
                <wp:effectExtent l="4445" t="0" r="14605" b="1143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40.5pt;height:15.6pt;width:0pt;z-index:251667456;mso-width-relative:page;mso-height-relative:page;" coordsize="21600,21600" o:gfxdata="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3CjNtQAAAAKAQAADwAAAAAAAAAB&#10;ACAAAAAiAAAAZHJzL2Rvd25yZXYueG1sUEsBAhQAFAAAAAgAh07iQGzceZbbAQAAlwMAAA4AAAAA&#10;AAAAAQAgAAAAIwEAAGRycy9lMm9Eb2MueG1sUEsFBgAAAAAGAAYAWQEAAHA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342900</wp:posOffset>
                </wp:positionV>
                <wp:extent cx="635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27pt;height:0pt;width:0.05pt;z-index:251668480;mso-width-relative:page;mso-height-relative:page;" coordsize="21600,21600" o:gfxdata="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0raYW1QAAAAkBAAAPAAAAAAAAAAEAIAAA&#10;ACIAAABkcnMvZG93bnJldi54bWxQSwECFAAUAAAACACHTuJAP6TsatYBAACUAwAADgAAAAAAAAAB&#10;ACAAAAAkAQAAZHJzL2Uyb0RvYy54bWxQSwUGAAAAAAYABgBZAQAAbA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1299210</wp:posOffset>
                </wp:positionV>
                <wp:extent cx="0" cy="198120"/>
                <wp:effectExtent l="4445" t="0" r="14605" b="1143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102.3pt;height:15.6pt;width:0pt;z-index:251669504;mso-width-relative:page;mso-height-relative:page;" coordsize="21600,21600" o:gfxdata="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kQnjNcAAAALAQAADwAAAAAA&#10;AAABACAAAAAiAAAAZHJzL2Rvd25yZXYueG1sUEsBAhQAFAAAAAgAh07iQH0I6QrbAQAAlwMAAA4A&#10;AAAAAAAAAQAgAAAAJgEAAGRycy9lMm9Eb2MueG1sUEsFBgAAAAAGAAYAWQEAAHM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1299210</wp:posOffset>
                </wp:positionV>
                <wp:extent cx="0" cy="198120"/>
                <wp:effectExtent l="4445" t="0" r="14605" b="1143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102.3pt;height:15.6pt;width:0pt;z-index:251670528;mso-width-relative:page;mso-height-relative:page;" coordsize="21600,21600" o:gfxdata="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d/OQPXAAAACwEAAA8AAAAAAAAA&#10;AQAgAAAAIgAAAGRycy9kb3ducmV2LnhtbFBLAQIUABQAAAAIAIdO4kBe8xpd2QEAAJcDAAAOAAAA&#10;AAAAAAEAIAAAACYBAABkcnMvZTJvRG9jLnhtbFBLBQYAAAAABgAGAFkBAABx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1299210</wp:posOffset>
                </wp:positionV>
                <wp:extent cx="0" cy="198120"/>
                <wp:effectExtent l="4445" t="0" r="14605" b="1143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102.3pt;height:15.6pt;width:0pt;z-index:251671552;mso-width-relative:page;mso-height-relative:page;" coordsize="21600,21600" o:gfxdata="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KnX/v1wAAAAsBAAAPAAAAAAAA&#10;AAEAIAAAACIAAABkcnMvZG93bnJldi54bWxQSwECFAAUAAAACACHTuJAPwn7ANoBAACXAwAADgAA&#10;AAAAAAABACAAAAAmAQAAZHJzL2Uyb0RvYy54bWxQSwUGAAAAAAYABgBZAQAAc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1470660</wp:posOffset>
                </wp:positionV>
                <wp:extent cx="44577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115.8pt;height:0pt;width:351pt;z-index:251672576;mso-width-relative:page;mso-height-relative:page;" coordsize="21600,21600" o:gfxdata="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rLLLzWAAAACgEAAA8AAAAAAAAA&#10;AQAgAAAAIgAAAGRycy9kb3ducmV2LnhtbFBLAQIUABQAAAAIAIdO4kA3XoH/2gEAAJYDAAAOAAAA&#10;AAAAAAEAIAAAACUBAABkcnMvZTJvRG9jLnhtbFBLBQYAAAAABgAGAFkBAABx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1470660</wp:posOffset>
                </wp:positionV>
                <wp:extent cx="0" cy="594360"/>
                <wp:effectExtent l="38100" t="0" r="38100" b="1524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15.8pt;height:46.8pt;width:0pt;z-index:251675648;mso-width-relative:page;mso-height-relative:page;" coordsize="21600,21600" o:gfxdata="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lII2tsAAAAL&#10;AQAADwAAAAAAAAABACAAAAAiAAAAZHJzL2Rvd25yZXYueG1sUEsBAhQAFAAAAAgAh07iQLx7UAXg&#10;AQAAmQMAAA4AAAAAAAAAAQAgAAAAKgEAAGRycy9lMm9Eb2MueG1sUEsFBgAAAAAGAAYAWQEAAHwF&#10;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1470660</wp:posOffset>
                </wp:positionV>
                <wp:extent cx="0" cy="594360"/>
                <wp:effectExtent l="38100" t="0" r="38100" b="1524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6pt;margin-top:115.8pt;height:46.8pt;width:0pt;z-index:251677696;mso-width-relative:page;mso-height-relative:page;" coordsize="21600,21600" o:gfxdata="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0x5h7bAAAA&#10;CwEAAA8AAAAAAAAAAQAgAAAAIgAAAGRycy9kb3ducmV2LnhtbFBLAQIUABQAAAAIAIdO4kC78Pun&#10;4QEAAJsDAAAOAAAAAAAAAAEAIAAAACoBAABkcnMvZTJvRG9jLnhtbFBLBQYAAAAABgAGAFkBAAB9&#10;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1470660</wp:posOffset>
                </wp:positionV>
                <wp:extent cx="0" cy="594360"/>
                <wp:effectExtent l="38100" t="0" r="38100" b="1524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115.8pt;height:46.8pt;width:0pt;z-index:251679744;mso-width-relative:page;mso-height-relative:page;" coordsize="21600,21600" o:gfxdata="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37h292gAAAAsB&#10;AAAPAAAAAAAAAAEAIAAAACIAAABkcnMvZG93bnJldi54bWxQSwECFAAUAAAACACHTuJA9B92reAB&#10;AACZAwAADgAAAAAAAAABACAAAAAp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1470660</wp:posOffset>
                </wp:positionV>
                <wp:extent cx="0" cy="594360"/>
                <wp:effectExtent l="38100" t="0" r="38100" b="1524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115.8pt;height:46.8pt;width:0pt;z-index:251683840;mso-width-relative:page;mso-height-relative:page;" coordsize="21600,21600" o:gfxdata="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hmm6toAAAAL&#10;AQAADwAAAAAAAAABACAAAAAiAAAAZHJzL2Rvd25yZXYueG1sUEsBAhQAFAAAAAgAh07iQAe2GNfh&#10;AQAAmwMAAA4AAAAAAAAAAQAgAAAAKQEAAGRycy9lMm9Eb2MueG1sUEsFBgAAAAAGAAYAWQEAAHwF&#10;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1470660</wp:posOffset>
                </wp:positionV>
                <wp:extent cx="0" cy="594360"/>
                <wp:effectExtent l="38100" t="0" r="38100" b="1524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115.8pt;height:46.8pt;width:0pt;z-index:251689984;mso-width-relative:page;mso-height-relative:page;" coordsize="21600,21600" o:gfxdata="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7f+xD2QAAAAkB&#10;AAAPAAAAAAAAAAEAIAAAACIAAABkcnMvZG93bnJldi54bWxQSwECFAAUAAAACACHTuJAmgaGJ+EB&#10;AACbAwAADgAAAAAAAAABACAAAAAo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685800</wp:posOffset>
                </wp:positionV>
                <wp:extent cx="0" cy="198120"/>
                <wp:effectExtent l="38100" t="0" r="38100" b="1143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54pt;height:15.6pt;width:0pt;z-index:251692032;mso-width-relative:page;mso-height-relative:page;" coordsize="21600,21600" o:gfxdata="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9IZvDVAAAACwEAAA8A&#10;AAAAAAAAAQAgAAAAIgAAAGRycy9kb3ducmV2LnhtbFBLAQIUABQAAAAIAIdO4kAJhyBJ4QEAAJsD&#10;AAAOAAAAAAAAAAEAIAAAACQBAABkcnMvZTJvRG9jLnhtbFBLBQYAAAAABgAGAFkBAAB3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685800</wp:posOffset>
                </wp:positionV>
                <wp:extent cx="0" cy="198120"/>
                <wp:effectExtent l="38100" t="0" r="38100" b="1143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54pt;height:15.6pt;width:0pt;z-index:251693056;mso-width-relative:page;mso-height-relative:page;" coordsize="21600,21600" o:gfxdata="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nN4f9cAAAALAQAA&#10;DwAAAAAAAAABACAAAAAiAAAAZHJzL2Rvd25yZXYueG1sUEsBAhQAFAAAAAgAh07iQJGjh3LhAQAA&#10;mwMAAA4AAAAAAAAAAQAgAAAAJgEAAGRycy9lMm9Eb2MueG1sUEsFBgAAAAAGAAYAWQEAAHkFAAAA&#10;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685800</wp:posOffset>
                </wp:positionV>
                <wp:extent cx="0" cy="198120"/>
                <wp:effectExtent l="38100" t="0" r="38100" b="1143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54pt;height:15.6pt;width:0pt;z-index:251694080;mso-width-relative:page;mso-height-relative:page;" coordsize="21600,21600" o:gfxdata="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5E+k9cAAAALAQAA&#10;DwAAAAAAAAABACAAAAAiAAAAZHJzL2Rvd25yZXYueG1sUEsBAhQAFAAAAAgAh07iQEHWnmPhAQAA&#10;mwMAAA4AAAAAAAAAAQAgAAAAJgEAAGRycy9lMm9Eb2MueG1sUEsFBgAAAAAGAAYAWQEAAHkFAAAA&#10;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685800</wp:posOffset>
                </wp:positionV>
                <wp:extent cx="6858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33pt;margin-top:54pt;height:0pt;width:54pt;z-index:251700224;mso-width-relative:page;mso-height-relative:page;" coordsize="21600,21600" o:gfxdata="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juN0dIAAAALAQAA&#10;DwAAAAAAAAABACAAAAAiAAAAZHJzL2Rvd25yZXYueG1sUEsBAhQAFAAAAAgAh07iQGG0ioPmAQAA&#10;qQMAAA4AAAAAAAAAAQAgAAAAIQEAAGRycy9lMm9Eb2MueG1sUEsFBgAAAAAGAAYAWQEAAHkFAAAA&#10;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514350</wp:posOffset>
                </wp:positionV>
                <wp:extent cx="0" cy="198120"/>
                <wp:effectExtent l="4445" t="0" r="14605" b="1143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40.5pt;height:15.6pt;width:0pt;z-index:251703296;mso-width-relative:page;mso-height-relative:page;" coordsize="21600,21600" o:gfxdata="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yC2t9YAAAAKAQAADwAAAAAAAAAB&#10;ACAAAAAiAAAAZHJzL2Rvd25yZXYueG1sUEsBAhQAFAAAAAgAh07iQNO6ELHZAQAAlwMAAA4AAAAA&#10;AAAAAQAgAAAAJQEAAGRycy9lMm9Eb2MueG1sUEsFBgAAAAAGAAYAWQEAAHA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1470660</wp:posOffset>
                </wp:positionV>
                <wp:extent cx="0" cy="594360"/>
                <wp:effectExtent l="38100" t="0" r="38100" b="1524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15.8pt;height:46.8pt;width:0pt;z-index:251704320;mso-width-relative:page;mso-height-relative:page;" coordsize="21600,21600" o:gfxdata="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zs2XTbAAAA&#10;CwEAAA8AAAAAAAAAAQAgAAAAIgAAAGRycy9kb3ducmV2LnhtbFBLAQIUABQAAAAIAIdO4kBZFWnv&#10;4QEAAJsDAAAOAAAAAAAAAAEAIAAAACoBAABkcnMvZTJvRG9jLnhtbFBLBQYAAAAABgAGAFkBAAB9&#10;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属于依申         属于部分      属于主动    属于免予  不属于本机       信息</w:t>
      </w:r>
    </w:p>
    <w:p>
      <w:pPr>
        <w:keepNext/>
        <w:suppressLineNumbers/>
        <w:ind w:left="-179" w:leftChars="-86" w:right="-153" w:rightChars="-73" w:hanging="2"/>
        <w:rPr>
          <w:rFonts w:hint="eastAsia" w:ascii="仿宋_GB2312" w:eastAsia="仿宋_GB2312"/>
        </w:rPr>
      </w:pPr>
      <w:r>
        <w:rPr>
          <w:rFonts w:hint="eastAsia" w:ascii="仿宋_GB2312" w:eastAsia="仿宋_GB2312"/>
          <w:kern w:val="0"/>
          <w:szCs w:val="21"/>
        </w:rPr>
        <w:t>请公开范围</w:t>
      </w:r>
      <w:r>
        <w:rPr>
          <w:rFonts w:hint="eastAsia" w:ascii="仿宋_GB2312" w:eastAsia="仿宋_GB2312"/>
        </w:rPr>
        <w:t xml:space="preserve">         公开范围      公开范围    公开范围  关掌握范围      不存在</w:t>
      </w: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685800" cy="1386840"/>
                <wp:effectExtent l="4445" t="4445" r="14605" b="1841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告知申请人不予公开</w:t>
                            </w:r>
                            <w:r>
                              <w:rPr>
                                <w:rFonts w:hint="eastAsia"/>
                                <w:spacing w:val="26"/>
                                <w:kern w:val="0"/>
                                <w:fitText w:val="735" w:id="0"/>
                              </w:rPr>
                              <w:t>的理</w:t>
                            </w:r>
                            <w:r>
                              <w:rPr>
                                <w:rFonts w:hint="eastAsia"/>
                                <w:kern w:val="0"/>
                                <w:fitText w:val="735" w:id="0"/>
                              </w:rPr>
                              <w:t>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7.8pt;height:109.2pt;width:54pt;z-index:251676672;mso-width-relative:page;mso-height-relative:page;" coordsize="21600,21600" o:gfxdata="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FM&#10;CgHYAAAACgEAAA8AAAAAAAAAAQAgAAAAIgAAAGRycy9kb3ducmV2LnhtbFBLAQIUABQAAAAIAIdO&#10;4kAwukh46gEAAN0DAAAOAAAAAAAAAAEAIAAAACc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告知申请人不予公开</w:t>
                      </w:r>
                      <w:r>
                        <w:rPr>
                          <w:rFonts w:hint="eastAsia"/>
                          <w:spacing w:val="26"/>
                          <w:kern w:val="0"/>
                          <w:fitText w:val="735" w:id="1"/>
                        </w:rPr>
                        <w:t>的理</w:t>
                      </w:r>
                      <w:r>
                        <w:rPr>
                          <w:rFonts w:hint="eastAsia"/>
                          <w:kern w:val="0"/>
                          <w:fitText w:val="735" w:id="1"/>
                        </w:rPr>
                        <w:t>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685800" cy="1386840"/>
                <wp:effectExtent l="4445" t="4445" r="14605" b="1841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告知申请人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9pt;margin-top:7.8pt;height:109.2pt;width:54pt;z-index:251680768;mso-width-relative:page;mso-height-relative:page;" coordsize="21600,21600" o:gfxdata="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1y&#10;zuPYAAAACgEAAA8AAAAAAAAAAQAgAAAAIgAAAGRycy9kb3ducmV2LnhtbFBLAQIUABQAAAAIAIdO&#10;4kD1fiKf6gEAAN0DAAAOAAAAAAAAAAEAIAAAACc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告知申请人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685800" cy="1386840"/>
                <wp:effectExtent l="4445" t="4445" r="14605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告知申请人获得该信息的方式和途径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pt;margin-top:7.8pt;height:109.2pt;width:54pt;z-index:251705344;mso-width-relative:page;mso-height-relative:page;" coordsize="21600,21600" o:gfxdata="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AeX&#10;QdgAAAAKAQAADwAAAAAAAAABACAAAAAiAAAAZHJzL2Rvd25yZXYueG1sUEsBAhQAFAAAAAgAh07i&#10;QOoYBbvpAQAA2wMAAA4AAAAAAAAAAQAgAAAAJw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告知申请人获得该信息的方式和途径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028700" cy="792480"/>
                <wp:effectExtent l="4445" t="4445" r="14605" b="2222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right="-120" w:rightChars="-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提供信息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7.8pt;height:62.4pt;width:81pt;z-index:251673600;mso-width-relative:page;mso-height-relative:page;" coordsize="21600,21600" o:gfxdata="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+VrV1&#10;1QAAAAcBAAAPAAAAAAAAAAEAIAAAACIAAABkcnMvZG93bnJldi54bWxQSwECFAAUAAAACACHTuJA&#10;rRqMPusBAADdAwAADgAAAAAAAAABACAAAAAkAQAAZHJzL2Uyb0RvYy54bWxQSwUGAAAAAAYABgBZ&#10;AQAAg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right="-120" w:rightChars="-57"/>
                        <w:jc w:val="center"/>
                      </w:pPr>
                      <w:r>
                        <w:rPr>
                          <w:rFonts w:hint="eastAsia"/>
                        </w:rPr>
                        <w:t>提供信息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1028700" cy="792480"/>
                <wp:effectExtent l="4445" t="4445" r="14605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提供公开部分信息并说明理由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7.8pt;height:62.4pt;width:81pt;z-index:251674624;mso-width-relative:page;mso-height-relative:page;" coordsize="21600,21600" o:gfxdata="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zUgak&#10;1gAAAAoBAAAPAAAAAAAAAAEAIAAAACIAAABkcnMvZG93bnJldi54bWxQSwECFAAUAAAACACHTuJA&#10;jhugkOoBAADbAwAADgAAAAAAAAABACAAAAAlAQAAZHJzL2Uyb0RvYy54bWxQSwUGAAAAAAYABgBZ&#10;AQAAg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提供公开部分信息并说明理由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1200150</wp:posOffset>
                </wp:positionV>
                <wp:extent cx="1485900" cy="495300"/>
                <wp:effectExtent l="4445" t="4445" r="14605" b="1460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申请人办理缴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资等申请手续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94.5pt;height:39pt;width:117pt;z-index:251681792;mso-width-relative:page;mso-height-relative:page;" coordsize="21600,21600" o:gfxdata="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tjgqb&#10;2AAAAAoBAAAPAAAAAAAAAAEAIAAAACIAAABkcnMvZG93bnJldi54bWxQSwECFAAUAAAACACHTuJA&#10;E5rfRegBAADdAwAADgAAAAAAAAABACAAAAAnAQAAZHJzL2Uyb0RvYy54bWxQSwUGAAAAAAYABgBZ&#10;AQAAg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申请人办理缴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资等申请手续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1885950</wp:posOffset>
                </wp:positionV>
                <wp:extent cx="1485900" cy="495300"/>
                <wp:effectExtent l="4445" t="4445" r="14605" b="1460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148.5pt;height:39pt;width:117pt;z-index:251682816;mso-width-relative:page;mso-height-relative:page;" coordsize="21600,21600" o:gfxdata="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ZespHX&#10;AAAACgEAAA8AAAAAAAAAAQAgAAAAIgAAAGRycy9kb3ducmV2LnhtbFBLAQIUABQAAAAIAIdO4kBw&#10;gw696AEAAN0DAAAOAAAAAAAAAAEAIAAAACYBAABkcnMvZTJvRG9jLnhtbFBLBQYAAAAABgAGAFkB&#10;AACA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受理机构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当场提供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1028700</wp:posOffset>
                </wp:positionV>
                <wp:extent cx="1143000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1pt;height:0pt;width:90pt;z-index:251684864;mso-width-relative:page;mso-height-relative:page;" coordsize="21600,21600" o:gfxdata="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nnCwTVAAAACgEAAA8AAAAAAAAA&#10;AQAgAAAAIgAAAGRycy9kb3ducmV2LnhtbFBLAQIUABQAAAAIAIdO4kCbOuoc2wEAAJgDAAAOAAAA&#10;AAAAAAEAIAAAACQBAABkcnMvZTJvRG9jLnhtbFBLBQYAAAAABgAGAFkBAABx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784860</wp:posOffset>
                </wp:positionV>
                <wp:extent cx="0" cy="297180"/>
                <wp:effectExtent l="4445" t="0" r="14605" b="762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61.8pt;height:23.4pt;width:0pt;z-index:251685888;mso-width-relative:page;mso-height-relative:page;" coordsize="21600,21600" o:gfxdata="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khGPC1wAAAAsBAAAPAAAAAAAA&#10;AAEAIAAAACIAAABkcnMvZG93bnJldi54bWxQSwECFAAUAAAACACHTuJA+K9WytoBAACXAwAADgAA&#10;AAAAAAABACAAAAAmAQAAZHJzL2Uyb0RvYy54bWxQSwUGAAAAAAYABgBZAQAAc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2512695</wp:posOffset>
                </wp:positionV>
                <wp:extent cx="1485900" cy="495300"/>
                <wp:effectExtent l="4445" t="4445" r="14605" b="1460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当场签收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197.85pt;height:39pt;width:117pt;z-index:251686912;mso-width-relative:page;mso-height-relative:page;" coordsize="21600,21600" o:gfxdata="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XBg&#10;YdkAAAAKAQAADwAAAAAAAAABACAAAAAiAAAAZHJzL2Rvd25yZXYueG1sUEsBAhQAFAAAAAgAh07i&#10;QPnPz5HoAQAA3QMAAA4AAAAAAAAAAQAgAAAAKAEAAGRycy9lMm9Eb2MueG1sUEsFBgAAAAAGAAYA&#10;WQEAAII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当场签收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784860</wp:posOffset>
                </wp:positionV>
                <wp:extent cx="0" cy="297180"/>
                <wp:effectExtent l="4445" t="0" r="14605" b="762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61.8pt;height:23.4pt;width:0pt;z-index:251687936;mso-width-relative:page;mso-height-relative:page;" coordsize="21600,21600" o:gfxdata="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U6tavVAAAACQEAAA8AAAAAAAAA&#10;AQAgAAAAIgAAAGRycy9kb3ducmV2LnhtbFBLAQIUABQAAAAIAIdO4kCDaK+R2wEAAJcDAAAOAAAA&#10;AAAAAAEAIAAAACQBAABkcnMvZTJvRG9jLnhtbFBLBQYAAAAABgAGAFkBAABx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1642110</wp:posOffset>
                </wp:positionV>
                <wp:extent cx="0" cy="297180"/>
                <wp:effectExtent l="38100" t="0" r="38100" b="762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129.3pt;height:23.4pt;width:0pt;z-index:251695104;mso-width-relative:page;mso-height-relative:page;" coordsize="21600,21600" o:gfxdata="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INB6H2gAAAAsB&#10;AAAPAAAAAAAAAAEAIAAAACIAAABkcnMvZG93bnJldi54bWxQSwECFAAUAAAACACHTuJA10uNpOAB&#10;AACbAwAADgAAAAAAAAABACAAAAAp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2354580</wp:posOffset>
                </wp:positionV>
                <wp:extent cx="0" cy="297180"/>
                <wp:effectExtent l="38100" t="0" r="38100" b="76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185.4pt;height:23.4pt;width:0pt;z-index:251696128;mso-width-relative:page;mso-height-relative:page;" coordsize="21600,21600" o:gfxdata="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lU0LtoAAAALAQAA&#10;DwAAAAAAAAABACAAAAAiAAAAZHJzL2Rvd25yZXYueG1sUEsBAhQAFAAAAAgAh07iQACoYsTeAQAA&#10;mQMAAA4AAAAAAAAAAQAgAAAAKQEAAGRycy9lMm9Eb2MueG1sUEsFBgAAAAAGAAYAWQEAAHkFAAAA&#10;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1028700</wp:posOffset>
                </wp:positionV>
                <wp:extent cx="0" cy="198120"/>
                <wp:effectExtent l="38100" t="0" r="38100" b="1143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81pt;height:15.6pt;width:0pt;z-index:251698176;mso-width-relative:page;mso-height-relative:page;" coordsize="21600,21600" o:gfxdata="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GNH0w1wAAAAsBAAAP&#10;AAAAAAAAAAEAIAAAACIAAABkcnMvZG93bnJldi54bWxQSwECFAAUAAAACACHTuJAm/yZMuABAACb&#10;AwAADgAAAAAAAAABACAAAAAmAQAAZHJzL2Uyb0RvYy54bWxQSwUGAAAAAAYABgBZAQAAe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685800" cy="1386840"/>
                <wp:effectExtent l="4445" t="4445" r="14605" b="1841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告知申请人该信息的掌握机关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7.8pt;height:109.2pt;width:54pt;z-index:251678720;mso-width-relative:page;mso-height-relative:page;" coordsize="21600,21600" o:gfxdata="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Ep&#10;G/zXAAAACgEAAA8AAAAAAAAAAQAgAAAAIgAAAGRycy9kb3ducmV2LnhtbFBLAQIUABQAAAAIAIdO&#10;4kBCtSdr6wEAAN0DAAAOAAAAAAAAAAEAIAAAACYBAABkcnMvZTJvRG9jLnhtbFBLBQYAAAAABgAG&#10;AFkBAACD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告知申请人该信息的掌握机关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ind w:firstLine="470" w:firstLineChars="224"/>
        <w:rPr>
          <w:rFonts w:hint="eastAsia" w:ascii="仿宋_GB2312" w:eastAsia="仿宋_GB2312"/>
        </w:rPr>
      </w:pPr>
    </w:p>
    <w:p>
      <w:pPr>
        <w:keepNext/>
        <w:suppressLineNumbers/>
        <w:ind w:firstLine="716" w:firstLineChars="224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</w:p>
    <w:p>
      <w:pPr>
        <w:keepNext/>
        <w:suppressLineNumbers/>
        <w:ind w:firstLine="716" w:firstLineChars="224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</w:p>
    <w:p>
      <w:pPr>
        <w:keepNext/>
        <w:suppressLineNumbers/>
        <w:ind w:firstLine="716" w:firstLineChars="224"/>
        <w:jc w:val="left"/>
        <w:rPr>
          <w:rFonts w:hint="eastAsia" w:ascii="仿宋_GB2312" w:hAnsi="ˎ̥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96428"/>
    <w:rsid w:val="0FF9642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2018-11-28T07:54:00Z</dcterms:created>
  <dc:creator>weng</dc:creator>
  <cp:lastModifiedBy>weng</cp:lastModifiedBy>
  <dcterms:modified xsi:type="dcterms:W3CDTF">2018-11-28T07:55:02Z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