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4ECC">
      <w:pPr>
        <w:numPr>
          <w:ilvl w:val="0"/>
          <w:numId w:val="0"/>
        </w:numPr>
        <w:spacing w:line="580" w:lineRule="exact"/>
        <w:ind w:firstLine="320" w:firstLineChars="100"/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 xml:space="preserve">    </w:t>
      </w:r>
    </w:p>
    <w:tbl>
      <w:tblPr>
        <w:tblStyle w:val="3"/>
        <w:tblpPr w:leftFromText="180" w:rightFromText="180" w:vertAnchor="text" w:horzAnchor="page" w:tblpX="1297" w:tblpY="819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31"/>
        <w:gridCol w:w="1392"/>
        <w:gridCol w:w="1106"/>
        <w:gridCol w:w="410"/>
        <w:gridCol w:w="1380"/>
        <w:gridCol w:w="1"/>
        <w:gridCol w:w="848"/>
        <w:gridCol w:w="274"/>
        <w:gridCol w:w="2472"/>
      </w:tblGrid>
      <w:tr w14:paraId="16EE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47C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  <w:p w14:paraId="7345A0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35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 w14:paraId="383B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EF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FCFB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FCFF"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传真：</w:t>
            </w:r>
          </w:p>
        </w:tc>
      </w:tr>
      <w:tr w14:paraId="631F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FB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开户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银行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358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7EE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AE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7FCE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B6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DB98"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0EE9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15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展会地点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ED1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省       市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会展中心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展馆</w:t>
            </w:r>
          </w:p>
        </w:tc>
      </w:tr>
      <w:tr w14:paraId="4F70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40BA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展会时间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C36269"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  日至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　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日</w:t>
            </w:r>
          </w:p>
        </w:tc>
      </w:tr>
      <w:tr w14:paraId="7B05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0C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7D5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CF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76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40A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A55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59A5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57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E0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7F4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52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E0B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8A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 w14:paraId="57ED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BE19"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参展情况</w:t>
            </w:r>
          </w:p>
          <w:p w14:paraId="14C03829"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本次参展租用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平方米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，共参展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费合计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元人民币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，申报补助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元。</w:t>
            </w:r>
          </w:p>
        </w:tc>
      </w:tr>
      <w:tr w14:paraId="67AA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F7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材料（盖公章）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DB4A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□参展合同</w:t>
            </w:r>
          </w:p>
          <w:p w14:paraId="45E2F06E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□展位费发票</w:t>
            </w:r>
          </w:p>
          <w:p w14:paraId="3CA102CB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□展位费付款凭证 （银行回单）</w:t>
            </w:r>
          </w:p>
          <w:p w14:paraId="60D597EF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 xml:space="preserve">□《参展成果报告》                </w:t>
            </w:r>
          </w:p>
          <w:p w14:paraId="35F0D50B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□统计报表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E204－1表</w:t>
            </w:r>
          </w:p>
          <w:p w14:paraId="6055786C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展位费补贴收据</w:t>
            </w:r>
          </w:p>
        </w:tc>
      </w:tr>
      <w:tr w14:paraId="0A56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28C1"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384E99A2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本企业所填报提交的各项申请材料，均真实无误，如采取弄虚作假等不诚信手段骗取扶持资金的，愿意承担一切责任和后果。</w:t>
            </w:r>
          </w:p>
          <w:p w14:paraId="19917BED"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22AB86BE"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法人代表（签名）：</w:t>
            </w:r>
          </w:p>
          <w:p w14:paraId="67D596C7"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身份证号码：</w:t>
            </w:r>
          </w:p>
          <w:p w14:paraId="51CF90E2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</w:t>
            </w:r>
          </w:p>
          <w:p w14:paraId="09C66226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  <w:p w14:paraId="583AFD40"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79A61D80">
      <w:pPr>
        <w:jc w:val="center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商贸企业参展展位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补助</w:t>
      </w: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报备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7D0B"/>
    <w:rsid w:val="00824CFC"/>
    <w:rsid w:val="02C97F9A"/>
    <w:rsid w:val="031D7406"/>
    <w:rsid w:val="066D0931"/>
    <w:rsid w:val="07E97DC2"/>
    <w:rsid w:val="0A5C62DB"/>
    <w:rsid w:val="0A7F46C9"/>
    <w:rsid w:val="0D0520D1"/>
    <w:rsid w:val="0E536074"/>
    <w:rsid w:val="0EEC3210"/>
    <w:rsid w:val="0F282527"/>
    <w:rsid w:val="107F3DD3"/>
    <w:rsid w:val="123C7DDB"/>
    <w:rsid w:val="148825E4"/>
    <w:rsid w:val="167D2331"/>
    <w:rsid w:val="1879394B"/>
    <w:rsid w:val="18996968"/>
    <w:rsid w:val="1A6561CB"/>
    <w:rsid w:val="1C1325E1"/>
    <w:rsid w:val="1C290319"/>
    <w:rsid w:val="1D087527"/>
    <w:rsid w:val="1F660796"/>
    <w:rsid w:val="204649A8"/>
    <w:rsid w:val="229D1590"/>
    <w:rsid w:val="22BD532F"/>
    <w:rsid w:val="24AA27F2"/>
    <w:rsid w:val="260D1A06"/>
    <w:rsid w:val="26CA0066"/>
    <w:rsid w:val="294911ED"/>
    <w:rsid w:val="29741673"/>
    <w:rsid w:val="2AFA2E12"/>
    <w:rsid w:val="2AFE49A8"/>
    <w:rsid w:val="2B2C329D"/>
    <w:rsid w:val="2D28416D"/>
    <w:rsid w:val="2DC5342F"/>
    <w:rsid w:val="2E511D62"/>
    <w:rsid w:val="2EEC68FD"/>
    <w:rsid w:val="2F0B2B40"/>
    <w:rsid w:val="2F5E6241"/>
    <w:rsid w:val="30BC69E5"/>
    <w:rsid w:val="32292EE0"/>
    <w:rsid w:val="3387610A"/>
    <w:rsid w:val="33AB0319"/>
    <w:rsid w:val="35014C71"/>
    <w:rsid w:val="35C82A8B"/>
    <w:rsid w:val="39A004D5"/>
    <w:rsid w:val="3AE17B83"/>
    <w:rsid w:val="3BAB6247"/>
    <w:rsid w:val="3C1F3088"/>
    <w:rsid w:val="3CA137BB"/>
    <w:rsid w:val="3D2C0168"/>
    <w:rsid w:val="3D2D37DF"/>
    <w:rsid w:val="3DD40607"/>
    <w:rsid w:val="3E291D47"/>
    <w:rsid w:val="3E6B5D9B"/>
    <w:rsid w:val="3F91391F"/>
    <w:rsid w:val="42D8154E"/>
    <w:rsid w:val="438F344F"/>
    <w:rsid w:val="44B446A7"/>
    <w:rsid w:val="4E5B056B"/>
    <w:rsid w:val="4F083DE8"/>
    <w:rsid w:val="51444E7E"/>
    <w:rsid w:val="516F2884"/>
    <w:rsid w:val="519C0548"/>
    <w:rsid w:val="53D90012"/>
    <w:rsid w:val="55490C00"/>
    <w:rsid w:val="56B96075"/>
    <w:rsid w:val="572261A2"/>
    <w:rsid w:val="588F2694"/>
    <w:rsid w:val="59E62123"/>
    <w:rsid w:val="5A27690B"/>
    <w:rsid w:val="5C844B83"/>
    <w:rsid w:val="5CB1626D"/>
    <w:rsid w:val="5CF10947"/>
    <w:rsid w:val="5D4D1DFC"/>
    <w:rsid w:val="5F9A5655"/>
    <w:rsid w:val="5FB74EA6"/>
    <w:rsid w:val="60115A38"/>
    <w:rsid w:val="611C1A1C"/>
    <w:rsid w:val="62AB0361"/>
    <w:rsid w:val="63FB6F64"/>
    <w:rsid w:val="65204E04"/>
    <w:rsid w:val="65B83685"/>
    <w:rsid w:val="65FC3E88"/>
    <w:rsid w:val="66C639DA"/>
    <w:rsid w:val="66E7781A"/>
    <w:rsid w:val="6A2C652C"/>
    <w:rsid w:val="6A4545EB"/>
    <w:rsid w:val="6BA61D30"/>
    <w:rsid w:val="6C4F5B45"/>
    <w:rsid w:val="6C553651"/>
    <w:rsid w:val="6CDB2973"/>
    <w:rsid w:val="6D535020"/>
    <w:rsid w:val="72296996"/>
    <w:rsid w:val="7722543D"/>
    <w:rsid w:val="77FE6B51"/>
    <w:rsid w:val="79D333A1"/>
    <w:rsid w:val="7A927D0B"/>
    <w:rsid w:val="7AFE519C"/>
    <w:rsid w:val="7D9C54E5"/>
    <w:rsid w:val="7E502637"/>
    <w:rsid w:val="7EE94FBF"/>
    <w:rsid w:val="7EEF0397"/>
    <w:rsid w:val="7F396455"/>
    <w:rsid w:val="7F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246</Words>
  <Characters>249</Characters>
  <Lines>0</Lines>
  <Paragraphs>0</Paragraphs>
  <TotalTime>50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2018-04-23T02:17:00Z</dcterms:created>
  <dc:creator>went</dc:creator>
  <cp:lastModifiedBy>Mr.J</cp:lastModifiedBy>
  <cp:lastPrinted>2021-06-10T00:24:00Z</cp:lastPrinted>
  <dcterms:modified xsi:type="dcterms:W3CDTF">2025-05-12T07:19:36Z</dcterms:modified>
  <dc:title>海沧区工信局关于兑现2019年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08C1EEEE7CF24EFFA569F5F1C6E1AF14_13</vt:lpwstr>
  </property>
  <property fmtid="{D5CDD505-2E9C-101B-9397-08002B2CF9AE}" pid="4" name="KSOTemplateDocerSaveRecord">
    <vt:lpwstr>eyJoZGlkIjoiNGUyYzNjZTU5ZDI2MWRmZDZmMmVkYzhmZDU0Mzc2ZWIiLCJ1c2VySWQiOiIxMTU2NjkwNjgzIn0=</vt:lpwstr>
  </property>
</Properties>
</file>