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附件 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海沧区防治慢性病中长期规划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各部门实施分工方案</w:t>
      </w:r>
    </w:p>
    <w:tbl>
      <w:tblPr>
        <w:tblStyle w:val="3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609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tblHeader/>
        </w:trPr>
        <w:tc>
          <w:tcPr>
            <w:tcW w:w="149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部门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职责分工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政府办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协调领导慢性病综合防控工作，组织编制和下发防治慢性病中长期规划，将慢性病防控工作列入政府重要议事日程。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宣传部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负责协调主流大众媒体、开展慢性病防控健康教育和健康促进。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发改局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将慢性病防控工作纳入经济社会发展规划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教育局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督促学校严格执行控烟制度。督促学校开设健康教育课，开展健康教育活动，将慢性病防控纳入教育内容，提高学生慢性病防控知识知晓率。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财政局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人社局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政府应将慢性病防治所需支出纳入同级财政预算给予保障。深化医疗保险支付制度改革，促进定点医疗机构合理控制医疗费用增长。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民政局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向慢性病致贫困难家庭提供基本生活救助，协助做好居民死亡登记报告工作。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规划分局、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海沧区城建集团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在规划建设健身步道、主题公园、市民广场时，因地制宜统筹配置体育健身设施和健康知识宣传栏。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卫计局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制定慢性病综合防控管理方案。成立慢性病预防控制工作技术指导专家组，开展社区诊断、慢性病监测、高危人群发现和干预、患者管理等，开展慢性病健康教育和健康促进、全民健康生活方式行动等。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文体局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牵头编制并推广机关事业单位工间操；组织开展全民健身运动会等群众体育赛事活动；配合相关部门做好学校体育设施对外开放工作；加快推动公共体育设施建设。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环保分局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加大污染防制力度，建立健全环境质量监测和分析制度，降低环境污染对健康的影响。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总工会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组织机关企事业单位职工开展集体性体育健身运动，大力倡导职工工间操活动，建立“健康加油站”，定期开展体检，掌握职工健康状况。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妇联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开展多部门参与的集体妇女群众健身活动，鼓励妇女广泛开展健身活动。配合区卫计局等有关部门开展妇女乳腺癌、宫颈癌的早诊早治筛查，协助开展妇女预防慢性病相关知识的宣讲和教育。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市场监督管理局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保证慢性病防治所需药品的生产和供应；负责在机关、学校、企事业单位食堂和公共餐厅建立健康餐厅、健康食堂。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科技局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支持开展慢性病科研项目，为慢性病防治工作提供科技支撑。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安监局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督促企业改善生产作业环境，控制尘毒危害，做好职业病防治。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统计局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提供全市经济社会发展主要指标统计数据，协助开展慢性病综合评估工作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公安分局</w:t>
            </w:r>
          </w:p>
        </w:tc>
        <w:tc>
          <w:tcPr>
            <w:tcW w:w="6095" w:type="dxa"/>
            <w:vAlign w:val="center"/>
          </w:tcPr>
          <w:p>
            <w:pPr>
              <w:spacing w:line="59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提供辖区人口基本数据，汇总并每月报送本地户籍居民死亡名单，协助做好居民死亡登记报告工作。</w:t>
            </w:r>
          </w:p>
        </w:tc>
        <w:tc>
          <w:tcPr>
            <w:tcW w:w="1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9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05C7E"/>
    <w:rsid w:val="5C705C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2018-05-04T00:50:00Z</dcterms:created>
  <dc:creator>user</dc:creator>
  <cp:lastModifiedBy>user</cp:lastModifiedBy>
  <dcterms:modified xsi:type="dcterms:W3CDTF">2018-05-04T00:51:17Z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