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海沧区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无证幼儿园专项整治工作情况月报表</w:t>
      </w:r>
    </w:p>
    <w:p>
      <w:pPr>
        <w:widowControl w:val="0"/>
        <w:wordWrap/>
        <w:adjustRightInd/>
        <w:snapToGrid/>
        <w:spacing w:before="0" w:after="0" w:line="24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240" w:lineRule="atLeast"/>
        <w:ind w:left="0" w:leftChars="0" w:right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填报日期：    年   月    日  </w:t>
      </w:r>
    </w:p>
    <w:tbl>
      <w:tblPr>
        <w:tblStyle w:val="5"/>
        <w:tblW w:w="14397" w:type="dxa"/>
        <w:jc w:val="center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781"/>
        <w:gridCol w:w="1739"/>
        <w:gridCol w:w="1560"/>
        <w:gridCol w:w="990"/>
        <w:gridCol w:w="1171"/>
        <w:gridCol w:w="1065"/>
        <w:gridCol w:w="1005"/>
        <w:gridCol w:w="2580"/>
        <w:gridCol w:w="220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44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无证园名称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办园地点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举办者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园舍面积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图纸审核情况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整改进展情况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  <w:sectPr>
          <w:pgSz w:w="16838" w:h="11906" w:orient="landscape"/>
          <w:pgMar w:top="1587" w:right="2098" w:bottom="1474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6FF4"/>
    <w:rsid w:val="6D535020"/>
    <w:rsid w:val="7F40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2018-12-04T06:55:00Z</dcterms:created>
  <dc:creator>user</dc:creator>
  <cp:lastModifiedBy>user</cp:lastModifiedBy>
  <dcterms:modified xsi:type="dcterms:W3CDTF">2018-12-04T06:55:51Z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