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海沧区民宿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经营责任协议书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范本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甲方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xx街道xx村委会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 xml:space="preserve">地址：   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 xml:space="preserve">联系电话：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乙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方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（民宿经营者）：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 xml:space="preserve">地址：                         联系电话：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为规范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xx村民宿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经营和管理，保障旅游者和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民宿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经营者的合法权益，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根据《厦门市民宿管理暂行办法》和《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海沧区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民宿管理实施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细则》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的要求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就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xx村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开办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民宿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等事宜，经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甲、乙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两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方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协商，达成如下协议：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 xml:space="preserve">    一、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民宿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经营者应当合法经营，并接受公安、消防、安监、旅游、市场监督、环保、卫计等行政管理相关部门的检查指导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，街道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和村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对民宿的设立、经营进行管理。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二、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民宿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经营者及其从业人员应当遵守下列规定：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 xml:space="preserve"> (一）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经营要求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1.民宿经营者应当诚信经营，租赁房屋经营的民宿经营者应遵守契约精神；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2.民宿内外装修要有各自的特色，房屋建筑风貌要符合当地风俗文化；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 xml:space="preserve">    3.鼓励民宿经营者统一投保公众责任险、火灾事故险、雇佣人员人身伤害意外险等商业保险，防患经营风险。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 xml:space="preserve">    （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）服务要求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 xml:space="preserve">  1.依法经营，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诚信经营，文明经营，合理收费，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依法纳税，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公平竞争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保持环境卫生整洁，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做好门前三包和垃圾分类工作，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为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旅客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提供良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好的住宿环境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遵守行业管理相关规定，建立健全内部管理制度和服务标准，提供优质服务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4.积极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参加相关部门牵头举办的培训活动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安全工作会议等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，提升服务水平。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 xml:space="preserve">    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）消防安全职责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1.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落实消防安全责任制，制定本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民宿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的消防安全制度、消防安全操作规程，制定灭火和应急疏散预案；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按照国家标准、行业标准配置消防设施、器材，设置消防安全标志，并定期组织检验、维修，确保完好有效；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保障疏散通道、安全出口、消防通道畅通，保证防火防烟分区、防火间距符合消防技术标准；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组织防火检查，及时消除火灾隐患；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对职工进行岗前消防安全培训，定期组织消防安全培训和消防演练；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法律、法规规定的其他消防安全职责。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 xml:space="preserve">    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）治安管理职责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根据场所规模，配备专（兼）职治安保卫人员或者按照有关规定配备保安人员；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组织本单位的相关人员接受治安业务培训，并做好教育管理工作；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制订治安安全责任制，履行治安责任，组织落实治安安全措施；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发现各类违法活动时，应立即制止并报告公安机关，配合公安机关查处刑事、治安案件和处置治安灾害事故。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 xml:space="preserve">    （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）登记报备职责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1.民宿经营者应当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每季度向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村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嵩屿街道办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和区旅游行政主管部门报备客房入住率、住宿人数、经营收入统计等情况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相关证照有遗失或毁损，根据各部门相关规定申请补发或换发；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3.民宿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停业或者变更名称、法定代表人、经营范围、经营地点的，经营单位或者个人应当在十五日内，向原发证部门办理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核验证明（民宿证）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注销或者变更手续。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 xml:space="preserve">    （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）告知和救助义务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营业执照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以及相关证件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置于门厅或者建筑物明显易见处，并将房间价格、旅客住宿须知及紧急避难逃生位置图，置于客房明显位置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发现旅客患疾病或受意外伤害情况紧急时，立即协助就医；如旅客被确认为传染性疾病，应按卫计部门要求落实预防控制措施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提醒旅客注意交通出行、下海游泳等人身安全。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 xml:space="preserve">    三、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民宿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经营者及其从业人员不得有下列行为：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对所提供的服务范围、内容、标准等作虚假的、引人误解的宣传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未按规定明码标价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危害旅客的人身和财产安全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（四）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设置侵害旅客隐私的设备或从事任何影响旅客安宁的行为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（五）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以纠缠旅客等其他不当方式招揽住宿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（六）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强行向旅客推销物品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（七）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其他损害旅客合法权益的行为。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四、民宿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经营者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发现游客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有下列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情形之一应立即报请辖区派出所处理。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（一）危害国家安全嫌疑者。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（二）携带枪械、危险物品、违禁品。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（三）有自杀迹象或死亡者。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（四）喧哗、聚赌、妨害公共安宁及不良风俗行为劝阻不听。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（五）未携带身份证明拒绝登记而强行住宿者。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、本协议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壹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式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份，甲、乙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两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方各执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贰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六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、本协议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经经甲乙两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方签章后生效。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 xml:space="preserve">甲方：（签字盖章）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 xml:space="preserve">乙方：（签字盖章）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                             签约时间： 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 xml:space="preserve">年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 xml:space="preserve"> 月</w:t>
      </w:r>
      <w:bookmarkStart w:id="0" w:name="_GoBack"/>
      <w:bookmarkEnd w:id="0"/>
    </w:p>
    <w:sectPr>
      <w:headerReference r:id="rId3" w:type="default"/>
      <w:footerReference r:id="rId4" w:type="default"/>
      <w:pgSz w:w="11850" w:h="16783"/>
      <w:pgMar w:top="2098" w:right="1474" w:bottom="1984" w:left="1588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90106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1065" cy="230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05pt;height:18.15pt;width:70.95pt;mso-position-horizontal:outside;mso-position-horizontal-relative:margin;z-index:251658240;mso-width-relative:page;mso-height-relative:page;" filled="f" stroked="f" coordsize="21600,21600" o:gfxdata="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GOchi/UAAAABAEAAA8AAAAA&#10;AAAAAQAgAAAAIgAAAGRycy9kb3ducmV2LnhtbFBLAQIUABQAAAAIAIdO4kDIxRCBpgEAACwDAAAO&#10;AAAAAAAAAAEAIAAAACMBAABkcnMvZTJvRG9jLnhtbFBLBQYAAAAABgAGAFkBAAA7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>
                <w:txbxContent>
                  <w:p>
                    <w:pPr>
                      <w:snapToGrid w:val="0"/>
                      <w:jc w:val="center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3A0AF9"/>
    <w:rsid w:val="473A0AF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2018-07-30T07:23:00Z</dcterms:created>
  <dc:creator>user</dc:creator>
  <cp:lastModifiedBy>user</cp:lastModifiedBy>
  <dcterms:modified xsi:type="dcterms:W3CDTF">2018-07-30T07:24:31Z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